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1F" w:rsidRDefault="002A441F">
      <w:pPr>
        <w:jc w:val="center"/>
        <w:rPr>
          <w:rFonts w:ascii="楷体_GB2312" w:eastAsia="楷体_GB2312"/>
          <w:b/>
          <w:color w:val="000000"/>
          <w:szCs w:val="21"/>
        </w:rPr>
      </w:pPr>
      <w:r>
        <w:rPr>
          <w:rFonts w:ascii="楷体_GB2312" w:eastAsia="楷体_GB2312"/>
          <w:b/>
          <w:color w:val="000000"/>
          <w:szCs w:val="21"/>
        </w:rPr>
        <w:t xml:space="preserve">                                                               </w:t>
      </w:r>
      <w:r>
        <w:rPr>
          <w:rFonts w:ascii="楷体_GB2312" w:eastAsia="楷体_GB2312" w:hint="eastAsia"/>
          <w:b/>
          <w:color w:val="000000"/>
          <w:szCs w:val="21"/>
        </w:rPr>
        <w:t>家具清查表</w:t>
      </w:r>
      <w:r>
        <w:rPr>
          <w:rFonts w:ascii="楷体_GB2312" w:eastAsia="楷体_GB2312"/>
          <w:b/>
          <w:color w:val="000000"/>
          <w:szCs w:val="21"/>
        </w:rPr>
        <w:t>9</w:t>
      </w:r>
    </w:p>
    <w:p w:rsidR="002A441F" w:rsidRDefault="002A441F">
      <w:pPr>
        <w:jc w:val="center"/>
        <w:rPr>
          <w:rFonts w:ascii="黑体" w:eastAsia="黑体"/>
          <w:b/>
          <w:color w:val="000000"/>
          <w:sz w:val="30"/>
          <w:szCs w:val="30"/>
        </w:rPr>
      </w:pPr>
      <w:bookmarkStart w:id="0" w:name="_GoBack"/>
      <w:r>
        <w:rPr>
          <w:rFonts w:ascii="黑体" w:eastAsia="黑体" w:hint="eastAsia"/>
          <w:b/>
          <w:color w:val="000000"/>
          <w:sz w:val="30"/>
          <w:szCs w:val="30"/>
        </w:rPr>
        <w:t>山东大学资产清查家具盘亏说明</w:t>
      </w:r>
      <w:bookmarkEnd w:id="0"/>
    </w:p>
    <w:p w:rsidR="002A441F" w:rsidRDefault="002A441F">
      <w:pPr>
        <w:rPr>
          <w:color w:val="000000"/>
        </w:rPr>
      </w:pPr>
    </w:p>
    <w:p w:rsidR="002A441F" w:rsidRDefault="002A441F">
      <w:pPr>
        <w:rPr>
          <w:rFonts w:ascii="楷体_GB2312" w:eastAsia="楷体_GB2312"/>
          <w:b/>
          <w:color w:val="000000"/>
          <w:sz w:val="24"/>
        </w:rPr>
      </w:pPr>
      <w:r>
        <w:rPr>
          <w:rFonts w:ascii="楷体_GB2312" w:eastAsia="楷体_GB2312" w:hint="eastAsia"/>
          <w:b/>
          <w:color w:val="000000"/>
          <w:sz w:val="24"/>
        </w:rPr>
        <w:t>使用单位（盖章）：</w:t>
      </w:r>
      <w:r>
        <w:rPr>
          <w:rFonts w:ascii="楷体_GB2312" w:eastAsia="楷体_GB2312"/>
          <w:b/>
          <w:color w:val="000000"/>
          <w:sz w:val="24"/>
        </w:rPr>
        <w:t xml:space="preserve">                </w:t>
      </w:r>
      <w:r>
        <w:rPr>
          <w:rFonts w:ascii="楷体_GB2312" w:eastAsia="楷体_GB2312" w:hint="eastAsia"/>
          <w:b/>
          <w:color w:val="000000"/>
          <w:sz w:val="24"/>
        </w:rPr>
        <w:t>填表日期：</w:t>
      </w:r>
      <w:r>
        <w:rPr>
          <w:rFonts w:ascii="楷体_GB2312" w:eastAsia="楷体_GB2312"/>
          <w:b/>
          <w:color w:val="000000"/>
          <w:sz w:val="24"/>
        </w:rPr>
        <w:t>2016</w:t>
      </w:r>
      <w:r>
        <w:rPr>
          <w:rFonts w:ascii="楷体_GB2312" w:eastAsia="楷体_GB2312" w:hint="eastAsia"/>
          <w:b/>
          <w:color w:val="000000"/>
          <w:sz w:val="24"/>
        </w:rPr>
        <w:t>年</w:t>
      </w:r>
      <w:r>
        <w:rPr>
          <w:rFonts w:ascii="楷体_GB2312" w:eastAsia="楷体_GB2312"/>
          <w:b/>
          <w:color w:val="000000"/>
          <w:sz w:val="24"/>
        </w:rPr>
        <w:t xml:space="preserve">  </w:t>
      </w:r>
      <w:r>
        <w:rPr>
          <w:rFonts w:ascii="楷体_GB2312" w:eastAsia="楷体_GB2312" w:hint="eastAsia"/>
          <w:b/>
          <w:color w:val="000000"/>
          <w:sz w:val="24"/>
        </w:rPr>
        <w:t>月</w:t>
      </w:r>
      <w:r>
        <w:rPr>
          <w:rFonts w:ascii="楷体_GB2312" w:eastAsia="楷体_GB2312"/>
          <w:b/>
          <w:color w:val="000000"/>
          <w:sz w:val="24"/>
        </w:rPr>
        <w:t xml:space="preserve">   </w:t>
      </w:r>
      <w:r>
        <w:rPr>
          <w:rFonts w:ascii="楷体_GB2312" w:eastAsia="楷体_GB2312" w:hint="eastAsia"/>
          <w:b/>
          <w:color w:val="000000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2340"/>
        <w:gridCol w:w="1800"/>
        <w:gridCol w:w="2654"/>
      </w:tblGrid>
      <w:tr w:rsidR="002A441F" w:rsidRPr="00E53B28" w:rsidTr="00E53B28">
        <w:tc>
          <w:tcPr>
            <w:tcW w:w="1728" w:type="dxa"/>
          </w:tcPr>
          <w:p w:rsidR="002A441F" w:rsidRPr="00E53B28" w:rsidRDefault="002A441F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家具</w:t>
            </w:r>
            <w:r w:rsidRPr="00E53B28"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2340" w:type="dxa"/>
            <w:vAlign w:val="center"/>
          </w:tcPr>
          <w:p w:rsidR="002A441F" w:rsidRPr="00E53B28" w:rsidRDefault="002A441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A441F" w:rsidRPr="00E53B28" w:rsidRDefault="002A441F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家具</w:t>
            </w:r>
            <w:r w:rsidRPr="00E53B28"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654" w:type="dxa"/>
            <w:vAlign w:val="center"/>
          </w:tcPr>
          <w:p w:rsidR="002A441F" w:rsidRPr="00E53B28" w:rsidRDefault="002A44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A441F" w:rsidRPr="00E53B28" w:rsidTr="00E53B28">
        <w:tc>
          <w:tcPr>
            <w:tcW w:w="1728" w:type="dxa"/>
          </w:tcPr>
          <w:p w:rsidR="002A441F" w:rsidRPr="00E53B28" w:rsidRDefault="002A441F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家具价值</w:t>
            </w:r>
          </w:p>
        </w:tc>
        <w:tc>
          <w:tcPr>
            <w:tcW w:w="2340" w:type="dxa"/>
            <w:vAlign w:val="center"/>
          </w:tcPr>
          <w:p w:rsidR="002A441F" w:rsidRPr="00E53B28" w:rsidRDefault="002A441F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2A441F" w:rsidRPr="00E53B28" w:rsidRDefault="002A441F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 w:rsidRPr="00E53B28"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购置日期</w:t>
            </w:r>
          </w:p>
        </w:tc>
        <w:tc>
          <w:tcPr>
            <w:tcW w:w="2654" w:type="dxa"/>
            <w:vAlign w:val="center"/>
          </w:tcPr>
          <w:p w:rsidR="002A441F" w:rsidRPr="00E53B28" w:rsidRDefault="002A44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A441F" w:rsidRPr="00E53B28" w:rsidTr="00E53B28">
        <w:tc>
          <w:tcPr>
            <w:tcW w:w="1728" w:type="dxa"/>
          </w:tcPr>
          <w:p w:rsidR="002A441F" w:rsidRPr="00E53B28" w:rsidRDefault="002A441F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家具</w:t>
            </w:r>
            <w:r w:rsidRPr="00E53B28"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领用人</w:t>
            </w:r>
          </w:p>
        </w:tc>
        <w:tc>
          <w:tcPr>
            <w:tcW w:w="2340" w:type="dxa"/>
            <w:vAlign w:val="center"/>
          </w:tcPr>
          <w:p w:rsidR="002A441F" w:rsidRPr="00E53B28" w:rsidRDefault="002A441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A441F" w:rsidRPr="00E53B28" w:rsidRDefault="002A441F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 w:rsidRPr="00E53B28"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盘亏责任人</w:t>
            </w:r>
          </w:p>
        </w:tc>
        <w:tc>
          <w:tcPr>
            <w:tcW w:w="2654" w:type="dxa"/>
            <w:vAlign w:val="center"/>
          </w:tcPr>
          <w:p w:rsidR="002A441F" w:rsidRPr="00E53B28" w:rsidRDefault="002A441F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</w:tr>
      <w:tr w:rsidR="002A441F" w:rsidRPr="00E53B28" w:rsidTr="0072089B">
        <w:trPr>
          <w:trHeight w:val="8366"/>
        </w:trPr>
        <w:tc>
          <w:tcPr>
            <w:tcW w:w="8522" w:type="dxa"/>
            <w:gridSpan w:val="4"/>
          </w:tcPr>
          <w:p w:rsidR="002A441F" w:rsidRPr="00E53B28" w:rsidRDefault="002A441F" w:rsidP="004778E0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 w:rsidRPr="00E53B28"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盘亏原因：</w:t>
            </w:r>
          </w:p>
          <w:p w:rsidR="002A441F" w:rsidRDefault="002A441F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2A441F" w:rsidRDefault="002A441F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2A441F" w:rsidRDefault="002A441F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2A441F" w:rsidRDefault="002A441F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2A441F" w:rsidRDefault="002A441F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2A441F" w:rsidRDefault="002A441F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2A441F" w:rsidRDefault="002A441F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 w:rsidRPr="00E53B28"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有无证明材料：</w:t>
            </w:r>
          </w:p>
          <w:p w:rsidR="002A441F" w:rsidRPr="00E53B28" w:rsidRDefault="002A441F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</w:tr>
    </w:tbl>
    <w:p w:rsidR="002A441F" w:rsidRDefault="002A441F">
      <w:pPr>
        <w:rPr>
          <w:rFonts w:ascii="楷体_GB2312" w:eastAsia="楷体_GB2312"/>
          <w:b/>
          <w:color w:val="000000"/>
          <w:sz w:val="24"/>
        </w:rPr>
      </w:pPr>
      <w:r>
        <w:rPr>
          <w:rFonts w:ascii="楷体_GB2312" w:eastAsia="楷体_GB2312" w:hint="eastAsia"/>
          <w:b/>
          <w:color w:val="000000"/>
          <w:sz w:val="24"/>
        </w:rPr>
        <w:t>单位负责人（签字）：</w:t>
      </w:r>
      <w:r>
        <w:rPr>
          <w:rFonts w:ascii="楷体_GB2312" w:eastAsia="楷体_GB2312"/>
          <w:b/>
          <w:color w:val="000000"/>
          <w:sz w:val="24"/>
        </w:rPr>
        <w:t xml:space="preserve">             </w:t>
      </w:r>
      <w:r>
        <w:rPr>
          <w:rFonts w:ascii="楷体_GB2312" w:eastAsia="楷体_GB2312" w:hint="eastAsia"/>
          <w:b/>
          <w:color w:val="000000"/>
          <w:sz w:val="24"/>
        </w:rPr>
        <w:t>家具管理员（签字）：</w:t>
      </w:r>
    </w:p>
    <w:p w:rsidR="002A441F" w:rsidRDefault="002A441F"/>
    <w:sectPr w:rsidR="002A441F" w:rsidSect="003F4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7A21DAC"/>
    <w:rsid w:val="00026AFE"/>
    <w:rsid w:val="001272C0"/>
    <w:rsid w:val="00151312"/>
    <w:rsid w:val="00250868"/>
    <w:rsid w:val="0025485A"/>
    <w:rsid w:val="002A441F"/>
    <w:rsid w:val="00323C42"/>
    <w:rsid w:val="003F464E"/>
    <w:rsid w:val="00414DDF"/>
    <w:rsid w:val="004778E0"/>
    <w:rsid w:val="004B552C"/>
    <w:rsid w:val="00503F6F"/>
    <w:rsid w:val="0052214C"/>
    <w:rsid w:val="00591215"/>
    <w:rsid w:val="005B0A3A"/>
    <w:rsid w:val="005D05FB"/>
    <w:rsid w:val="005E1337"/>
    <w:rsid w:val="0072089B"/>
    <w:rsid w:val="007B7E22"/>
    <w:rsid w:val="00BB0317"/>
    <w:rsid w:val="00CB7C79"/>
    <w:rsid w:val="00DD52B0"/>
    <w:rsid w:val="00E0248C"/>
    <w:rsid w:val="00E079B4"/>
    <w:rsid w:val="00E53B28"/>
    <w:rsid w:val="07A2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64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F464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33</Words>
  <Characters>194</Characters>
  <Application>Microsoft Office Outlook</Application>
  <DocSecurity>0</DocSecurity>
  <Lines>0</Lines>
  <Paragraphs>0</Paragraphs>
  <ScaleCrop>false</ScaleCrop>
  <Company>sdu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</cp:revision>
  <cp:lastPrinted>2016-03-07T00:55:00Z</cp:lastPrinted>
  <dcterms:created xsi:type="dcterms:W3CDTF">2016-03-03T02:17:00Z</dcterms:created>
  <dcterms:modified xsi:type="dcterms:W3CDTF">2016-03-31T02:42:00Z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